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8AF1" w14:textId="77777777" w:rsidR="00CE5250" w:rsidRDefault="00CE5250" w:rsidP="005925B9">
      <w:pPr>
        <w:pStyle w:val="Title"/>
      </w:pPr>
    </w:p>
    <w:p w14:paraId="502E1EAD" w14:textId="3F2E2C28" w:rsidR="00D93E61" w:rsidRPr="00845A29" w:rsidRDefault="000B4A9F" w:rsidP="005925B9">
      <w:pPr>
        <w:pStyle w:val="Title"/>
        <w:rPr>
          <w:sz w:val="36"/>
          <w:szCs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58F179E" wp14:editId="67360591">
                <wp:simplePos x="0" y="0"/>
                <wp:positionH relativeFrom="page">
                  <wp:align>left</wp:align>
                </wp:positionH>
                <wp:positionV relativeFrom="page">
                  <wp:posOffset>942340</wp:posOffset>
                </wp:positionV>
                <wp:extent cx="8229600" cy="0"/>
                <wp:effectExtent l="0" t="19050" r="38100" b="38100"/>
                <wp:wrapNone/>
                <wp:docPr id="2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36B3C" id="Line 1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" from="0,74.2pt" to="9in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" strokecolor="#b9c8e1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C0AA9" wp14:editId="164146E9">
                <wp:simplePos x="0" y="0"/>
                <wp:positionH relativeFrom="column">
                  <wp:posOffset>-231775</wp:posOffset>
                </wp:positionH>
                <wp:positionV relativeFrom="paragraph">
                  <wp:posOffset>-622300</wp:posOffset>
                </wp:positionV>
                <wp:extent cx="0" cy="10490200"/>
                <wp:effectExtent l="25400" t="25400" r="31750" b="28575"/>
                <wp:wrapNone/>
                <wp:docPr id="1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A22AB" id="Line 11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-49pt" to="-18.2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" strokecolor="#b9c8e1 [3208]" strokeweight="4pt">
                <v:shadow opacity="22938f" offset="0"/>
              </v:line>
            </w:pict>
          </mc:Fallback>
        </mc:AlternateContent>
      </w:r>
      <w:r w:rsidR="0021202A">
        <w:rPr>
          <w:noProof/>
          <w:lang w:val="en-GB" w:eastAsia="en-GB"/>
        </w:rPr>
        <w:drawing>
          <wp:anchor distT="0" distB="0" distL="114300" distR="114300" simplePos="0" relativeHeight="251664384" behindDoc="1" locked="1" layoutInCell="1" allowOverlap="1" wp14:anchorId="0A97A7D0" wp14:editId="70CFC487">
            <wp:simplePos x="0" y="0"/>
            <wp:positionH relativeFrom="page">
              <wp:posOffset>219075</wp:posOffset>
            </wp:positionH>
            <wp:positionV relativeFrom="page">
              <wp:posOffset>228600</wp:posOffset>
            </wp:positionV>
            <wp:extent cx="640080" cy="590550"/>
            <wp:effectExtent l="0" t="0" r="7620" b="0"/>
            <wp:wrapNone/>
            <wp:docPr id="9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068">
        <w:t>Job Description –</w:t>
      </w:r>
      <w:r w:rsidR="00CE5250">
        <w:t xml:space="preserve"> Pastoral Support Worker </w:t>
      </w:r>
    </w:p>
    <w:p w14:paraId="576D4FFC" w14:textId="34B83C96" w:rsidR="00FD4068" w:rsidRPr="00FD4068" w:rsidRDefault="00FD4068" w:rsidP="78F71155">
      <w:pPr>
        <w:rPr>
          <w:rFonts w:ascii="Calibri" w:hAnsi="Calibri" w:cs="Calibri"/>
          <w:sz w:val="24"/>
        </w:rPr>
      </w:pPr>
      <w:r w:rsidRPr="78F71155">
        <w:rPr>
          <w:rFonts w:ascii="Calibri" w:hAnsi="Calibri" w:cs="Calibri"/>
          <w:sz w:val="24"/>
        </w:rPr>
        <w:t>Title</w:t>
      </w:r>
      <w:r>
        <w:tab/>
      </w:r>
      <w:r>
        <w:tab/>
      </w:r>
      <w:r>
        <w:tab/>
      </w:r>
      <w:r w:rsidR="00CE5250">
        <w:rPr>
          <w:rFonts w:ascii="Calibri" w:hAnsi="Calibri" w:cs="Calibri"/>
          <w:sz w:val="24"/>
        </w:rPr>
        <w:t>Pastoral</w:t>
      </w:r>
      <w:r w:rsidR="005404BA">
        <w:rPr>
          <w:rFonts w:ascii="Calibri" w:hAnsi="Calibri" w:cs="Calibri"/>
          <w:sz w:val="24"/>
        </w:rPr>
        <w:t xml:space="preserve"> </w:t>
      </w:r>
      <w:r w:rsidR="00CE5250">
        <w:rPr>
          <w:rFonts w:ascii="Calibri" w:hAnsi="Calibri" w:cs="Calibri"/>
          <w:sz w:val="24"/>
        </w:rPr>
        <w:t>S</w:t>
      </w:r>
      <w:r w:rsidR="005404BA">
        <w:rPr>
          <w:rFonts w:ascii="Calibri" w:hAnsi="Calibri" w:cs="Calibri"/>
          <w:sz w:val="24"/>
        </w:rPr>
        <w:t xml:space="preserve">upport </w:t>
      </w:r>
      <w:r w:rsidR="00CE5250">
        <w:rPr>
          <w:rFonts w:ascii="Calibri" w:hAnsi="Calibri" w:cs="Calibri"/>
          <w:sz w:val="24"/>
        </w:rPr>
        <w:t>W</w:t>
      </w:r>
      <w:r w:rsidR="005404BA">
        <w:rPr>
          <w:rFonts w:ascii="Calibri" w:hAnsi="Calibri" w:cs="Calibri"/>
          <w:sz w:val="24"/>
        </w:rPr>
        <w:t xml:space="preserve">orker </w:t>
      </w:r>
    </w:p>
    <w:p w14:paraId="5BFFC020" w14:textId="680A08E5" w:rsidR="00FD4068" w:rsidRPr="00FD4068" w:rsidRDefault="00FD4068" w:rsidP="78F71155">
      <w:pPr>
        <w:rPr>
          <w:rFonts w:ascii="Calibri" w:hAnsi="Calibri" w:cs="Calibri"/>
          <w:sz w:val="24"/>
        </w:rPr>
      </w:pPr>
      <w:r w:rsidRPr="78F71155">
        <w:rPr>
          <w:rFonts w:ascii="Calibri" w:hAnsi="Calibri" w:cs="Calibri"/>
          <w:sz w:val="24"/>
        </w:rPr>
        <w:t>Reports to</w:t>
      </w:r>
      <w:r>
        <w:tab/>
      </w:r>
      <w:r>
        <w:tab/>
      </w:r>
      <w:r w:rsidR="00BD75E5" w:rsidRPr="78F71155">
        <w:rPr>
          <w:rFonts w:ascii="Calibri" w:hAnsi="Calibri" w:cs="Calibri"/>
          <w:sz w:val="24"/>
        </w:rPr>
        <w:t xml:space="preserve">Pastoral Manager </w:t>
      </w:r>
    </w:p>
    <w:p w14:paraId="4F559EDE" w14:textId="77777777" w:rsidR="00FD4068" w:rsidRPr="00FD4068" w:rsidRDefault="00FD4068" w:rsidP="001D2885">
      <w:pPr>
        <w:rPr>
          <w:rFonts w:ascii="Calibri" w:hAnsi="Calibri" w:cs="Calibri"/>
          <w:sz w:val="24"/>
        </w:rPr>
      </w:pPr>
      <w:r w:rsidRPr="00FD4068">
        <w:rPr>
          <w:rFonts w:ascii="Calibri" w:hAnsi="Calibri" w:cs="Calibri"/>
          <w:sz w:val="24"/>
        </w:rPr>
        <w:t>Based at</w:t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="00C437AB">
        <w:rPr>
          <w:rFonts w:ascii="Calibri" w:hAnsi="Calibri" w:cs="Calibri"/>
          <w:sz w:val="24"/>
        </w:rPr>
        <w:t>Communication Specialist College - Doncaster</w:t>
      </w:r>
    </w:p>
    <w:p w14:paraId="45AD58AA" w14:textId="5DEC81B6" w:rsidR="00BA788F" w:rsidRDefault="00FD4068" w:rsidP="001D2885">
      <w:pPr>
        <w:rPr>
          <w:rFonts w:ascii="Calibri" w:hAnsi="Calibri" w:cs="Calibri"/>
          <w:sz w:val="24"/>
        </w:rPr>
      </w:pPr>
      <w:r w:rsidRPr="00FD4068">
        <w:rPr>
          <w:rFonts w:ascii="Calibri" w:hAnsi="Calibri" w:cs="Calibri"/>
          <w:sz w:val="24"/>
        </w:rPr>
        <w:t xml:space="preserve">Hours of work </w:t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="00C437AB">
        <w:rPr>
          <w:rFonts w:ascii="Calibri" w:hAnsi="Calibri" w:cs="Calibri"/>
          <w:sz w:val="24"/>
        </w:rPr>
        <w:t>3</w:t>
      </w:r>
      <w:r w:rsidR="001F086C">
        <w:rPr>
          <w:rFonts w:ascii="Calibri" w:hAnsi="Calibri" w:cs="Calibri"/>
          <w:sz w:val="24"/>
        </w:rPr>
        <w:t>2</w:t>
      </w:r>
      <w:r w:rsidR="00C437AB">
        <w:rPr>
          <w:rFonts w:ascii="Calibri" w:hAnsi="Calibri" w:cs="Calibri"/>
          <w:sz w:val="24"/>
        </w:rPr>
        <w:t>hrs per week</w:t>
      </w:r>
      <w:r w:rsidR="00F860AB">
        <w:rPr>
          <w:rFonts w:ascii="Calibri" w:hAnsi="Calibri" w:cs="Calibri"/>
          <w:sz w:val="24"/>
        </w:rPr>
        <w:t xml:space="preserve"> term time only</w:t>
      </w:r>
    </w:p>
    <w:p w14:paraId="672A6659" w14:textId="77777777" w:rsidR="00A4079F" w:rsidRDefault="00A4079F" w:rsidP="58CC1CE4">
      <w:pPr>
        <w:rPr>
          <w:rFonts w:ascii="Calibri" w:hAnsi="Calibri" w:cs="Calibri"/>
          <w:sz w:val="24"/>
        </w:rPr>
      </w:pPr>
    </w:p>
    <w:p w14:paraId="1C5DF27E" w14:textId="2397E667" w:rsidR="1BA94B2E" w:rsidRDefault="1BA94B2E" w:rsidP="58CC1CE4">
      <w:pPr>
        <w:pStyle w:val="Heading1"/>
        <w:rPr>
          <w:rFonts w:ascii="Arial" w:eastAsia="Arial" w:hAnsi="Arial" w:cs="Arial"/>
          <w:szCs w:val="26"/>
        </w:rPr>
      </w:pPr>
      <w:r w:rsidRPr="58CC1CE4">
        <w:rPr>
          <w:rFonts w:ascii="Arial" w:eastAsia="Arial" w:hAnsi="Arial" w:cs="Arial"/>
          <w:szCs w:val="26"/>
        </w:rPr>
        <w:t>Purpose of the role:</w:t>
      </w:r>
    </w:p>
    <w:p w14:paraId="4C0C5F80" w14:textId="36F9DBAC" w:rsidR="58CC1CE4" w:rsidRDefault="58CC1CE4" w:rsidP="58CC1CE4">
      <w:pPr>
        <w:rPr>
          <w:rFonts w:ascii="Times New Roman" w:eastAsia="Times New Roman" w:hAnsi="Times New Roman" w:cs="Times New Roman"/>
          <w:szCs w:val="23"/>
          <w:lang w:val="en-GB"/>
        </w:rPr>
      </w:pPr>
    </w:p>
    <w:p w14:paraId="7575A569" w14:textId="651B096C" w:rsidR="002065AC" w:rsidRDefault="1BA94B2E" w:rsidP="30325640">
      <w:pPr>
        <w:spacing w:before="120" w:after="120" w:line="259" w:lineRule="auto"/>
      </w:pPr>
      <w:r w:rsidRPr="30325640">
        <w:rPr>
          <w:rFonts w:ascii="Calibri" w:eastAsia="Calibri" w:hAnsi="Calibri" w:cs="Calibri"/>
          <w:color w:val="384552"/>
          <w:sz w:val="24"/>
        </w:rPr>
        <w:t xml:space="preserve">To work as a member of the Pastoral department </w:t>
      </w:r>
      <w:r w:rsidR="002773A2">
        <w:rPr>
          <w:rFonts w:ascii="Calibri" w:eastAsia="Calibri" w:hAnsi="Calibri" w:cs="Calibri"/>
          <w:color w:val="384552"/>
          <w:sz w:val="24"/>
        </w:rPr>
        <w:t xml:space="preserve">and be an important point of contact for all students </w:t>
      </w:r>
      <w:r w:rsidR="002065AC">
        <w:rPr>
          <w:rFonts w:ascii="Calibri" w:eastAsia="Calibri" w:hAnsi="Calibri" w:cs="Calibri"/>
          <w:color w:val="384552"/>
          <w:sz w:val="24"/>
        </w:rPr>
        <w:t xml:space="preserve">and families, providing support and information in a timely manner. </w:t>
      </w:r>
      <w:r w:rsidR="002065AC">
        <w:t>To work independently and use own initiative when dealing with unexpected student problems and emergencies, referring more complex problems to the appropriate member of the team.</w:t>
      </w:r>
    </w:p>
    <w:p w14:paraId="510C577A" w14:textId="333D8916" w:rsidR="00845A29" w:rsidRDefault="00845A29" w:rsidP="30325640">
      <w:pPr>
        <w:spacing w:before="120" w:after="120" w:line="259" w:lineRule="auto"/>
        <w:rPr>
          <w:rFonts w:ascii="Calibri" w:eastAsia="Calibri" w:hAnsi="Calibri" w:cs="Calibri"/>
          <w:color w:val="384552"/>
          <w:sz w:val="24"/>
          <w:lang w:val="en-GB"/>
        </w:rPr>
      </w:pPr>
      <w:r>
        <w:t xml:space="preserve">    </w:t>
      </w:r>
    </w:p>
    <w:p w14:paraId="7D148F0A" w14:textId="77777777" w:rsidR="00B14286" w:rsidRDefault="00FD4068" w:rsidP="30325640">
      <w:pPr>
        <w:pStyle w:val="Heading1"/>
        <w:spacing w:before="120" w:after="120"/>
      </w:pPr>
      <w:r>
        <w:t>Key Duties and Responsibilities</w:t>
      </w:r>
    </w:p>
    <w:p w14:paraId="5245A3F3" w14:textId="0E667C13" w:rsidR="00065AB0" w:rsidRDefault="001F086C" w:rsidP="30325640">
      <w:pPr>
        <w:pStyle w:val="NoSpacing"/>
        <w:spacing w:before="120"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Pastoral support worker</w:t>
      </w:r>
      <w:r w:rsidR="00065AB0" w:rsidRPr="5ECA2692">
        <w:rPr>
          <w:rFonts w:cs="Calibri"/>
          <w:sz w:val="24"/>
          <w:szCs w:val="24"/>
        </w:rPr>
        <w:t xml:space="preserve"> is responsible to the</w:t>
      </w:r>
      <w:r w:rsidR="008C208B" w:rsidRPr="5ECA2692">
        <w:rPr>
          <w:rFonts w:cs="Calibri"/>
          <w:sz w:val="24"/>
          <w:szCs w:val="24"/>
        </w:rPr>
        <w:t xml:space="preserve"> </w:t>
      </w:r>
      <w:r w:rsidR="203382AE" w:rsidRPr="5ECA2692">
        <w:rPr>
          <w:rFonts w:cs="Calibri"/>
          <w:sz w:val="24"/>
          <w:szCs w:val="24"/>
        </w:rPr>
        <w:t>Pastoral</w:t>
      </w:r>
      <w:r w:rsidR="008C208B" w:rsidRPr="5ECA2692">
        <w:rPr>
          <w:rFonts w:cs="Calibri"/>
          <w:sz w:val="24"/>
          <w:szCs w:val="24"/>
        </w:rPr>
        <w:t xml:space="preserve"> Manager for</w:t>
      </w:r>
      <w:r w:rsidR="00065AB0" w:rsidRPr="5ECA2692">
        <w:rPr>
          <w:rFonts w:cs="Calibri"/>
          <w:sz w:val="24"/>
          <w:szCs w:val="24"/>
        </w:rPr>
        <w:t xml:space="preserve"> carrying out the following duties effectively and efficiently:</w:t>
      </w:r>
    </w:p>
    <w:p w14:paraId="0CB2AD83" w14:textId="77777777" w:rsidR="001F086C" w:rsidRPr="00065AB0" w:rsidRDefault="001F086C" w:rsidP="30325640">
      <w:pPr>
        <w:pStyle w:val="NoSpacing"/>
        <w:spacing w:before="120" w:after="120"/>
        <w:rPr>
          <w:rFonts w:cs="Calibri"/>
          <w:sz w:val="24"/>
          <w:szCs w:val="24"/>
        </w:rPr>
      </w:pPr>
    </w:p>
    <w:p w14:paraId="1FC32A15" w14:textId="2FD3E25A" w:rsidR="00AC0799" w:rsidRDefault="008C208B" w:rsidP="00127823">
      <w:pPr>
        <w:pStyle w:val="Answerbullets"/>
        <w:numPr>
          <w:ilvl w:val="0"/>
          <w:numId w:val="6"/>
        </w:numPr>
        <w:spacing w:before="120" w:after="120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Support </w:t>
      </w:r>
      <w:r w:rsidR="00AC0799">
        <w:rPr>
          <w:rFonts w:ascii="Calibri" w:hAnsi="Calibri" w:cs="Calibri"/>
          <w:snapToGrid w:val="0"/>
          <w:sz w:val="24"/>
          <w:szCs w:val="24"/>
        </w:rPr>
        <w:t xml:space="preserve">and encourage </w:t>
      </w:r>
      <w:r w:rsidR="00065AB0" w:rsidRPr="00065AB0">
        <w:rPr>
          <w:rFonts w:ascii="Calibri" w:hAnsi="Calibri" w:cs="Calibri"/>
          <w:snapToGrid w:val="0"/>
          <w:sz w:val="24"/>
          <w:szCs w:val="24"/>
        </w:rPr>
        <w:t>attendance</w:t>
      </w:r>
      <w:r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782FBE">
        <w:rPr>
          <w:rFonts w:ascii="Calibri" w:hAnsi="Calibri" w:cs="Calibri"/>
          <w:snapToGrid w:val="0"/>
          <w:sz w:val="24"/>
          <w:szCs w:val="24"/>
        </w:rPr>
        <w:t xml:space="preserve">and </w:t>
      </w:r>
      <w:r w:rsidR="00782FBE" w:rsidRPr="00065AB0">
        <w:rPr>
          <w:rFonts w:ascii="Calibri" w:hAnsi="Calibri" w:cs="Calibri"/>
          <w:snapToGrid w:val="0"/>
          <w:sz w:val="24"/>
          <w:szCs w:val="24"/>
        </w:rPr>
        <w:t>punctuality</w:t>
      </w:r>
      <w:r w:rsidR="001F086C">
        <w:rPr>
          <w:rFonts w:ascii="Calibri" w:hAnsi="Calibri" w:cs="Calibri"/>
          <w:snapToGrid w:val="0"/>
          <w:sz w:val="24"/>
          <w:szCs w:val="24"/>
        </w:rPr>
        <w:t xml:space="preserve"> for all students that attend the college.</w:t>
      </w:r>
    </w:p>
    <w:p w14:paraId="41180315" w14:textId="6E9F7494" w:rsidR="002065AC" w:rsidRDefault="002065AC" w:rsidP="00127823">
      <w:pPr>
        <w:pStyle w:val="Answerbullets"/>
        <w:numPr>
          <w:ilvl w:val="0"/>
          <w:numId w:val="6"/>
        </w:numPr>
        <w:spacing w:before="120" w:after="120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Support student</w:t>
      </w:r>
      <w:r w:rsidR="001F086C">
        <w:rPr>
          <w:rFonts w:ascii="Calibri" w:hAnsi="Calibri" w:cs="Calibri"/>
          <w:snapToGrid w:val="0"/>
          <w:sz w:val="24"/>
          <w:szCs w:val="24"/>
        </w:rPr>
        <w:t>s</w:t>
      </w:r>
      <w:r>
        <w:rPr>
          <w:rFonts w:ascii="Calibri" w:hAnsi="Calibri" w:cs="Calibri"/>
          <w:snapToGrid w:val="0"/>
          <w:sz w:val="24"/>
          <w:szCs w:val="24"/>
        </w:rPr>
        <w:t xml:space="preserve"> to arrive on site each morning. Monitor attendance and problem solve any issues that may impact their day.</w:t>
      </w:r>
    </w:p>
    <w:p w14:paraId="5EC68352" w14:textId="77777777" w:rsidR="005404BA" w:rsidRDefault="005404BA" w:rsidP="00127823">
      <w:pPr>
        <w:pStyle w:val="Answerbullets"/>
        <w:numPr>
          <w:ilvl w:val="0"/>
          <w:numId w:val="8"/>
        </w:numPr>
        <w:tabs>
          <w:tab w:val="left" w:pos="720"/>
        </w:tabs>
        <w:spacing w:after="0" w:line="360" w:lineRule="auto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Provide break and lunchtime cover and enrichment as required.</w:t>
      </w:r>
    </w:p>
    <w:p w14:paraId="00A8BBD5" w14:textId="77777777" w:rsidR="005404BA" w:rsidRDefault="005404BA" w:rsidP="00127823">
      <w:pPr>
        <w:pStyle w:val="Answerbullets"/>
        <w:numPr>
          <w:ilvl w:val="0"/>
          <w:numId w:val="8"/>
        </w:numPr>
        <w:tabs>
          <w:tab w:val="left" w:pos="720"/>
        </w:tabs>
        <w:spacing w:after="0" w:line="480" w:lineRule="auto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Communicate effectively with students using their preferred mode of communication.</w:t>
      </w:r>
    </w:p>
    <w:p w14:paraId="643A8217" w14:textId="77777777" w:rsidR="005404BA" w:rsidRDefault="005404BA" w:rsidP="00127823">
      <w:pPr>
        <w:pStyle w:val="Answerbullets"/>
        <w:numPr>
          <w:ilvl w:val="0"/>
          <w:numId w:val="8"/>
        </w:numPr>
        <w:tabs>
          <w:tab w:val="left" w:pos="720"/>
        </w:tabs>
        <w:spacing w:after="0" w:line="480" w:lineRule="auto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Listen to and support students to resolve a range of issues creating barriers to learning.  </w:t>
      </w:r>
    </w:p>
    <w:p w14:paraId="339D9089" w14:textId="77777777" w:rsidR="005404BA" w:rsidRDefault="005404BA" w:rsidP="00127823">
      <w:pPr>
        <w:pStyle w:val="NoSpacing"/>
        <w:numPr>
          <w:ilvl w:val="0"/>
          <w:numId w:val="8"/>
        </w:numPr>
        <w:spacing w:line="48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Support and work with students on a one-to-one basis or in small or large groups.</w:t>
      </w:r>
    </w:p>
    <w:p w14:paraId="3EBEB774" w14:textId="552A226D" w:rsidR="005404BA" w:rsidRDefault="005404BA" w:rsidP="00127823">
      <w:pPr>
        <w:pStyle w:val="NoSpacing"/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Work under the support and guidance of </w:t>
      </w:r>
      <w:r w:rsidR="001F086C">
        <w:rPr>
          <w:rFonts w:cs="Calibri"/>
          <w:sz w:val="24"/>
          <w:szCs w:val="24"/>
        </w:rPr>
        <w:t>Pastoral team</w:t>
      </w:r>
      <w:r>
        <w:rPr>
          <w:rFonts w:cs="Calibri"/>
          <w:sz w:val="24"/>
          <w:szCs w:val="24"/>
        </w:rPr>
        <w:t xml:space="preserve"> to ensure students are effectively supported. </w:t>
      </w:r>
    </w:p>
    <w:p w14:paraId="3590B542" w14:textId="77777777" w:rsidR="005404BA" w:rsidRDefault="005404BA" w:rsidP="005404BA">
      <w:pPr>
        <w:pStyle w:val="NoSpacing"/>
        <w:rPr>
          <w:rFonts w:cs="Calibri"/>
          <w:sz w:val="24"/>
          <w:szCs w:val="24"/>
        </w:rPr>
      </w:pPr>
    </w:p>
    <w:p w14:paraId="0B866FD5" w14:textId="77777777" w:rsidR="005404BA" w:rsidRDefault="005404BA" w:rsidP="00127823">
      <w:pPr>
        <w:numPr>
          <w:ilvl w:val="0"/>
          <w:numId w:val="8"/>
        </w:numPr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>Encourage students to become as independent as possible considering their individual needs.</w:t>
      </w:r>
    </w:p>
    <w:p w14:paraId="3F7D0377" w14:textId="77777777" w:rsidR="005404BA" w:rsidRDefault="005404BA" w:rsidP="005404BA">
      <w:pPr>
        <w:rPr>
          <w:rFonts w:cs="Calibri"/>
          <w:sz w:val="24"/>
        </w:rPr>
      </w:pPr>
    </w:p>
    <w:p w14:paraId="39FAB1D7" w14:textId="275F44BD" w:rsidR="005404BA" w:rsidRDefault="005404BA" w:rsidP="00127823">
      <w:pPr>
        <w:pStyle w:val="NoSpacing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Support internal quality assurance activities within the various study programmes as directed. </w:t>
      </w:r>
    </w:p>
    <w:p w14:paraId="1080A178" w14:textId="77777777" w:rsidR="001F086C" w:rsidRDefault="001F086C" w:rsidP="001F086C">
      <w:pPr>
        <w:pStyle w:val="ListParagraph"/>
        <w:rPr>
          <w:rFonts w:cs="Calibri"/>
          <w:sz w:val="24"/>
        </w:rPr>
      </w:pPr>
    </w:p>
    <w:p w14:paraId="31BF2E78" w14:textId="2432546F" w:rsidR="001F086C" w:rsidRDefault="001F086C" w:rsidP="001F086C">
      <w:pPr>
        <w:pStyle w:val="Answerbullets"/>
        <w:numPr>
          <w:ilvl w:val="0"/>
          <w:numId w:val="8"/>
        </w:numPr>
        <w:spacing w:before="120" w:after="120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Support our students can access their taxi’s safely and leave site at the end of the college day. </w:t>
      </w:r>
    </w:p>
    <w:p w14:paraId="0CDCDFC1" w14:textId="77777777" w:rsidR="001F086C" w:rsidRDefault="001F086C" w:rsidP="001F086C">
      <w:pPr>
        <w:pStyle w:val="NoSpacing"/>
        <w:ind w:left="720"/>
        <w:rPr>
          <w:rFonts w:cs="Calibri"/>
          <w:sz w:val="24"/>
          <w:szCs w:val="24"/>
        </w:rPr>
      </w:pPr>
    </w:p>
    <w:p w14:paraId="0D5B738A" w14:textId="17EF4954" w:rsidR="30325640" w:rsidRDefault="30325640" w:rsidP="30325640">
      <w:pPr>
        <w:pStyle w:val="Heading1"/>
        <w:spacing w:before="120" w:after="120"/>
      </w:pPr>
    </w:p>
    <w:p w14:paraId="62486C05" w14:textId="3BF2B38A" w:rsidR="008C208B" w:rsidRPr="008C208B" w:rsidRDefault="008C208B" w:rsidP="005404BA">
      <w:pPr>
        <w:spacing w:before="120" w:after="120"/>
        <w:jc w:val="both"/>
        <w:rPr>
          <w:rFonts w:ascii="Calibri" w:eastAsia="Calibri" w:hAnsi="Calibri" w:cs="Calibri"/>
          <w:color w:val="auto"/>
          <w:sz w:val="24"/>
          <w:lang w:val="en-GB" w:eastAsia="en-GB"/>
        </w:rPr>
      </w:pPr>
    </w:p>
    <w:p w14:paraId="405372CE" w14:textId="77777777" w:rsidR="005404BA" w:rsidRDefault="005404BA" w:rsidP="005404BA">
      <w:pPr>
        <w:ind w:left="360"/>
        <w:jc w:val="both"/>
        <w:rPr>
          <w:rFonts w:ascii="Calibri" w:eastAsia="Times New Roman" w:hAnsi="Calibri" w:cs="Calibri"/>
          <w:b/>
          <w:color w:val="auto"/>
          <w:sz w:val="24"/>
          <w:u w:val="single"/>
          <w:lang w:val="en-GB" w:eastAsia="en-GB"/>
        </w:rPr>
      </w:pPr>
      <w:r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val="en-GB" w:eastAsia="en-GB"/>
        </w:rPr>
        <w:t>Quality and Standards</w:t>
      </w:r>
    </w:p>
    <w:p w14:paraId="5C6813B0" w14:textId="77777777" w:rsidR="005404BA" w:rsidRDefault="005404BA" w:rsidP="005404BA">
      <w:pPr>
        <w:autoSpaceDE w:val="0"/>
        <w:autoSpaceDN w:val="0"/>
        <w:adjustRightInd w:val="0"/>
        <w:rPr>
          <w:rFonts w:ascii="Calibri" w:eastAsia="Calibri" w:hAnsi="Calibri" w:cs="Calibri"/>
          <w:color w:val="auto"/>
          <w:sz w:val="24"/>
          <w:lang w:val="en-GB" w:eastAsia="en-GB"/>
        </w:rPr>
      </w:pPr>
    </w:p>
    <w:p w14:paraId="1FC83263" w14:textId="77777777" w:rsidR="005404BA" w:rsidRDefault="005404BA" w:rsidP="00127823">
      <w:pPr>
        <w:numPr>
          <w:ilvl w:val="0"/>
          <w:numId w:val="8"/>
        </w:numPr>
        <w:tabs>
          <w:tab w:val="left" w:pos="770"/>
        </w:tabs>
        <w:spacing w:after="200" w:line="276" w:lineRule="auto"/>
        <w:jc w:val="both"/>
        <w:rPr>
          <w:rFonts w:ascii="Calibri" w:eastAsia="Calibri" w:hAnsi="Calibri" w:cs="Calibri"/>
          <w:color w:val="auto"/>
          <w:sz w:val="24"/>
          <w:lang w:val="en-GB"/>
        </w:rPr>
      </w:pPr>
      <w:r>
        <w:rPr>
          <w:rFonts w:ascii="Calibri" w:eastAsia="Calibri" w:hAnsi="Calibri" w:cs="Calibri"/>
          <w:color w:val="auto"/>
          <w:sz w:val="24"/>
          <w:lang w:val="en-GB"/>
        </w:rPr>
        <w:t>Raise standards and foster an ethos of excellence and endeavour to give every student the opportunity to meet their potential.</w:t>
      </w:r>
    </w:p>
    <w:p w14:paraId="5E41C592" w14:textId="77777777" w:rsidR="005404BA" w:rsidRDefault="005404BA" w:rsidP="00127823">
      <w:pPr>
        <w:numPr>
          <w:ilvl w:val="0"/>
          <w:numId w:val="8"/>
        </w:numPr>
        <w:tabs>
          <w:tab w:val="left" w:pos="770"/>
        </w:tabs>
        <w:spacing w:after="200" w:line="276" w:lineRule="auto"/>
        <w:jc w:val="both"/>
        <w:rPr>
          <w:rFonts w:ascii="Calibri" w:eastAsia="Calibri" w:hAnsi="Calibri" w:cs="Calibri"/>
          <w:color w:val="auto"/>
          <w:sz w:val="24"/>
          <w:lang w:val="en-GB"/>
        </w:rPr>
      </w:pPr>
      <w:r>
        <w:rPr>
          <w:rFonts w:ascii="Calibri" w:eastAsia="Calibri" w:hAnsi="Calibri" w:cs="Calibri"/>
          <w:color w:val="auto"/>
          <w:sz w:val="24"/>
          <w:lang w:val="en-GB"/>
        </w:rPr>
        <w:t>Establish productive working relationships with students, act as a role model and provide information and guidance about their own learning, behaviour, and consequences of their own actions to promote self-esteem.</w:t>
      </w:r>
    </w:p>
    <w:p w14:paraId="1C45686E" w14:textId="77777777" w:rsidR="005404BA" w:rsidRDefault="005404BA" w:rsidP="00127823">
      <w:pPr>
        <w:numPr>
          <w:ilvl w:val="0"/>
          <w:numId w:val="8"/>
        </w:numPr>
        <w:tabs>
          <w:tab w:val="left" w:pos="770"/>
        </w:tabs>
        <w:spacing w:after="200" w:line="276" w:lineRule="auto"/>
        <w:jc w:val="both"/>
        <w:rPr>
          <w:rFonts w:ascii="Calibri" w:eastAsia="Calibri" w:hAnsi="Calibri" w:cs="Calibri"/>
          <w:color w:val="auto"/>
          <w:sz w:val="24"/>
          <w:lang w:val="en-GB"/>
        </w:rPr>
      </w:pPr>
      <w:r>
        <w:rPr>
          <w:rFonts w:ascii="Calibri" w:eastAsia="Calibri" w:hAnsi="Calibri" w:cs="Calibri"/>
          <w:color w:val="auto"/>
          <w:sz w:val="24"/>
          <w:lang w:val="en-GB"/>
        </w:rPr>
        <w:t xml:space="preserve">Ensure adherence to the Quality Framework and provide comprehensive feedback into the annual Self-Assessment Report and Quality Improvement Plan. </w:t>
      </w:r>
    </w:p>
    <w:p w14:paraId="2DC3F723" w14:textId="77777777" w:rsidR="005404BA" w:rsidRDefault="005404BA" w:rsidP="00127823">
      <w:pPr>
        <w:numPr>
          <w:ilvl w:val="0"/>
          <w:numId w:val="8"/>
        </w:numPr>
        <w:tabs>
          <w:tab w:val="left" w:pos="770"/>
        </w:tabs>
        <w:spacing w:after="200" w:line="276" w:lineRule="auto"/>
        <w:jc w:val="both"/>
        <w:rPr>
          <w:rFonts w:ascii="Calibri" w:eastAsia="Calibri" w:hAnsi="Calibri" w:cs="Calibri"/>
          <w:color w:val="auto"/>
          <w:sz w:val="24"/>
          <w:lang w:val="en-GB"/>
        </w:rPr>
      </w:pPr>
      <w:r>
        <w:rPr>
          <w:rFonts w:ascii="Calibri" w:eastAsia="Calibri" w:hAnsi="Calibri" w:cs="Calibri"/>
          <w:color w:val="auto"/>
          <w:sz w:val="24"/>
          <w:lang w:val="en-GB"/>
        </w:rPr>
        <w:t>To be aware of all aspects of the learner journey and contribute as requested to internal and external audit processes.</w:t>
      </w:r>
    </w:p>
    <w:p w14:paraId="51ECD5E0" w14:textId="77777777" w:rsidR="005404BA" w:rsidRDefault="005404BA" w:rsidP="00127823">
      <w:pPr>
        <w:numPr>
          <w:ilvl w:val="0"/>
          <w:numId w:val="8"/>
        </w:numPr>
        <w:tabs>
          <w:tab w:val="left" w:pos="770"/>
        </w:tabs>
        <w:spacing w:after="200" w:line="276" w:lineRule="auto"/>
        <w:jc w:val="both"/>
        <w:rPr>
          <w:rFonts w:ascii="Calibri" w:eastAsia="Calibri" w:hAnsi="Calibri" w:cs="Calibri"/>
          <w:color w:val="auto"/>
          <w:sz w:val="24"/>
          <w:lang w:val="en-GB"/>
        </w:rPr>
      </w:pPr>
      <w:r>
        <w:rPr>
          <w:rFonts w:ascii="Calibri" w:eastAsia="Calibri" w:hAnsi="Calibri" w:cs="Calibri"/>
          <w:color w:val="auto"/>
          <w:sz w:val="24"/>
          <w:lang w:val="en-GB"/>
        </w:rPr>
        <w:t xml:space="preserve">To critically review performance within learning environments in conjunction with other staff. </w:t>
      </w:r>
    </w:p>
    <w:p w14:paraId="05D5DC41" w14:textId="77777777" w:rsidR="005404BA" w:rsidRDefault="005404BA" w:rsidP="00127823">
      <w:pPr>
        <w:pStyle w:val="ListParagraph"/>
        <w:numPr>
          <w:ilvl w:val="0"/>
          <w:numId w:val="8"/>
        </w:numPr>
        <w:spacing w:after="200" w:line="276" w:lineRule="auto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color w:val="auto"/>
          <w:sz w:val="24"/>
          <w:lang w:val="en-GB"/>
        </w:rPr>
        <w:t>To be aware of student targets and progression and keep Managers informed of concerns.</w:t>
      </w:r>
    </w:p>
    <w:p w14:paraId="4B99056E" w14:textId="77777777" w:rsidR="00477C13" w:rsidRDefault="00477C13" w:rsidP="30325640">
      <w:pPr>
        <w:spacing w:before="120" w:after="120"/>
        <w:rPr>
          <w:rFonts w:ascii="Calibri" w:hAnsi="Calibri" w:cs="Calibri"/>
          <w:sz w:val="24"/>
        </w:rPr>
      </w:pPr>
    </w:p>
    <w:p w14:paraId="74F795F1" w14:textId="77777777" w:rsidR="00477C13" w:rsidRDefault="00477C13" w:rsidP="30325640">
      <w:pPr>
        <w:spacing w:before="120" w:after="120"/>
        <w:rPr>
          <w:rFonts w:ascii="Arial" w:hAnsi="Arial" w:cs="Arial"/>
          <w:b/>
          <w:bCs/>
          <w:color w:val="002060"/>
          <w:sz w:val="28"/>
          <w:szCs w:val="28"/>
        </w:rPr>
      </w:pPr>
      <w:r w:rsidRPr="30325640">
        <w:rPr>
          <w:rFonts w:ascii="Arial" w:hAnsi="Arial" w:cs="Arial"/>
          <w:b/>
          <w:bCs/>
          <w:color w:val="002060"/>
          <w:sz w:val="28"/>
          <w:szCs w:val="28"/>
        </w:rPr>
        <w:t>General</w:t>
      </w:r>
    </w:p>
    <w:p w14:paraId="1299C43A" w14:textId="77777777" w:rsidR="00477C13" w:rsidRDefault="00477C13" w:rsidP="30325640">
      <w:pPr>
        <w:spacing w:before="120" w:after="120"/>
        <w:rPr>
          <w:sz w:val="24"/>
        </w:rPr>
      </w:pPr>
    </w:p>
    <w:p w14:paraId="30CFBC00" w14:textId="77777777" w:rsidR="00477C13" w:rsidRPr="004E4DE5" w:rsidRDefault="00477C13" w:rsidP="00127823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Calibri"/>
          <w:color w:val="auto"/>
          <w:sz w:val="24"/>
        </w:rPr>
      </w:pPr>
      <w:r w:rsidRPr="30325640">
        <w:rPr>
          <w:rFonts w:ascii="Calibri" w:hAnsi="Calibri" w:cs="Calibri"/>
          <w:color w:val="auto"/>
          <w:sz w:val="24"/>
        </w:rPr>
        <w:t>To strictly observe and follow staff code of conduct.</w:t>
      </w:r>
    </w:p>
    <w:p w14:paraId="5A5EC00B" w14:textId="77777777" w:rsidR="00477C13" w:rsidRPr="004E4DE5" w:rsidRDefault="00477C13" w:rsidP="00127823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Calibri"/>
          <w:color w:val="auto"/>
          <w:sz w:val="24"/>
        </w:rPr>
      </w:pPr>
      <w:r w:rsidRPr="30325640">
        <w:rPr>
          <w:rFonts w:ascii="Calibri" w:hAnsi="Calibri" w:cs="Calibri"/>
          <w:color w:val="auto"/>
          <w:sz w:val="24"/>
        </w:rPr>
        <w:t xml:space="preserve">Be aware of the responsibility for personal health, safety and welfare and that of others who may be affected by your actions or </w:t>
      </w:r>
      <w:proofErr w:type="gramStart"/>
      <w:r w:rsidRPr="30325640">
        <w:rPr>
          <w:rFonts w:ascii="Calibri" w:hAnsi="Calibri" w:cs="Calibri"/>
          <w:color w:val="auto"/>
          <w:sz w:val="24"/>
        </w:rPr>
        <w:t>inactions</w:t>
      </w:r>
      <w:proofErr w:type="gramEnd"/>
    </w:p>
    <w:p w14:paraId="015987BA" w14:textId="3AA642DE" w:rsidR="00477C13" w:rsidRPr="004E4DE5" w:rsidRDefault="00477C13" w:rsidP="00127823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Calibri"/>
          <w:color w:val="auto"/>
          <w:sz w:val="24"/>
        </w:rPr>
      </w:pPr>
      <w:r w:rsidRPr="30325640">
        <w:rPr>
          <w:rFonts w:ascii="Calibri" w:hAnsi="Calibri" w:cs="Calibri"/>
          <w:color w:val="auto"/>
          <w:sz w:val="24"/>
        </w:rPr>
        <w:lastRenderedPageBreak/>
        <w:t xml:space="preserve">Support the college’s implementation of all current statutory requirements, </w:t>
      </w:r>
      <w:proofErr w:type="gramStart"/>
      <w:r w:rsidRPr="30325640">
        <w:rPr>
          <w:rFonts w:ascii="Calibri" w:hAnsi="Calibri" w:cs="Calibri"/>
          <w:color w:val="auto"/>
          <w:sz w:val="24"/>
        </w:rPr>
        <w:t>e.g.</w:t>
      </w:r>
      <w:proofErr w:type="gramEnd"/>
      <w:r w:rsidRPr="30325640">
        <w:rPr>
          <w:rFonts w:ascii="Calibri" w:hAnsi="Calibri" w:cs="Calibri"/>
          <w:color w:val="auto"/>
          <w:sz w:val="24"/>
        </w:rPr>
        <w:t xml:space="preserve"> Equalities Act, Equal Opportunities, Child Protection and Data Protection (GDPR)</w:t>
      </w:r>
    </w:p>
    <w:p w14:paraId="0A6D3BC5" w14:textId="77777777" w:rsidR="00477C13" w:rsidRPr="004E4DE5" w:rsidRDefault="00477C13" w:rsidP="00127823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Calibri"/>
          <w:color w:val="auto"/>
          <w:sz w:val="24"/>
        </w:rPr>
      </w:pPr>
      <w:r w:rsidRPr="30325640">
        <w:rPr>
          <w:rFonts w:ascii="Calibri" w:hAnsi="Calibri" w:cs="Calibri"/>
          <w:color w:val="auto"/>
          <w:sz w:val="24"/>
        </w:rPr>
        <w:t xml:space="preserve">To fulfil personal requirements, where appropriate, </w:t>
      </w:r>
      <w:proofErr w:type="gramStart"/>
      <w:r w:rsidRPr="30325640">
        <w:rPr>
          <w:rFonts w:ascii="Calibri" w:hAnsi="Calibri" w:cs="Calibri"/>
          <w:color w:val="auto"/>
          <w:sz w:val="24"/>
        </w:rPr>
        <w:t>with regard to</w:t>
      </w:r>
      <w:proofErr w:type="gramEnd"/>
      <w:r w:rsidRPr="30325640">
        <w:rPr>
          <w:rFonts w:ascii="Calibri" w:hAnsi="Calibri" w:cs="Calibri"/>
          <w:color w:val="auto"/>
          <w:sz w:val="24"/>
        </w:rPr>
        <w:t xml:space="preserve"> Trust and college policies and procedures, health, safety and welfare, emergency, evacuation and security</w:t>
      </w:r>
    </w:p>
    <w:p w14:paraId="389BA676" w14:textId="77777777" w:rsidR="00477C13" w:rsidRPr="004E4DE5" w:rsidRDefault="00477C13" w:rsidP="00127823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Calibri"/>
          <w:color w:val="auto"/>
          <w:sz w:val="24"/>
        </w:rPr>
      </w:pPr>
      <w:r w:rsidRPr="30325640">
        <w:rPr>
          <w:rFonts w:ascii="Calibri" w:hAnsi="Calibri" w:cs="Calibri"/>
          <w:color w:val="auto"/>
          <w:sz w:val="24"/>
        </w:rPr>
        <w:t xml:space="preserve">To have responsibility for promoting and safeguarding the welfare of all students </w:t>
      </w:r>
    </w:p>
    <w:p w14:paraId="776728B6" w14:textId="77777777" w:rsidR="00477C13" w:rsidRPr="004E4DE5" w:rsidRDefault="00477C13" w:rsidP="00127823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Calibri"/>
          <w:color w:val="auto"/>
          <w:sz w:val="24"/>
        </w:rPr>
      </w:pPr>
      <w:r w:rsidRPr="30325640">
        <w:rPr>
          <w:rFonts w:ascii="Calibri" w:hAnsi="Calibri" w:cs="Calibri"/>
          <w:color w:val="auto"/>
          <w:sz w:val="24"/>
        </w:rPr>
        <w:t xml:space="preserve">The Trust is committed to safeguarding and promoting the welfare of children and young people and expects all staff to share this </w:t>
      </w:r>
      <w:proofErr w:type="gramStart"/>
      <w:r w:rsidRPr="30325640">
        <w:rPr>
          <w:rFonts w:ascii="Calibri" w:hAnsi="Calibri" w:cs="Calibri"/>
          <w:color w:val="auto"/>
          <w:sz w:val="24"/>
        </w:rPr>
        <w:t>commitment</w:t>
      </w:r>
      <w:proofErr w:type="gramEnd"/>
    </w:p>
    <w:p w14:paraId="44FF4456" w14:textId="22FE0A8F" w:rsidR="00477C13" w:rsidRPr="004E4DE5" w:rsidRDefault="00477C13" w:rsidP="00127823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Calibri"/>
          <w:color w:val="auto"/>
          <w:sz w:val="24"/>
        </w:rPr>
      </w:pPr>
      <w:r w:rsidRPr="30325640">
        <w:rPr>
          <w:rFonts w:ascii="Calibri" w:hAnsi="Calibri" w:cs="Calibri"/>
          <w:color w:val="auto"/>
          <w:sz w:val="24"/>
        </w:rPr>
        <w:t xml:space="preserve">To work positively and inclusively with colleagues and stakeholders so that the Trust provides a workplace and delivers a service that does not discriminate against people on the ground of their age, sexuality, religion or belief, race, gender or </w:t>
      </w:r>
      <w:proofErr w:type="gramStart"/>
      <w:r w:rsidRPr="30325640">
        <w:rPr>
          <w:rFonts w:ascii="Calibri" w:hAnsi="Calibri" w:cs="Calibri"/>
          <w:color w:val="auto"/>
          <w:sz w:val="24"/>
        </w:rPr>
        <w:t>disabilities</w:t>
      </w:r>
      <w:proofErr w:type="gramEnd"/>
    </w:p>
    <w:p w14:paraId="3DA387AF" w14:textId="4B89B129" w:rsidR="00477C13" w:rsidRPr="004E4DE5" w:rsidRDefault="00477C13" w:rsidP="00127823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Calibri"/>
          <w:color w:val="auto"/>
          <w:sz w:val="24"/>
        </w:rPr>
      </w:pPr>
      <w:r w:rsidRPr="30325640">
        <w:rPr>
          <w:rFonts w:ascii="Calibri" w:hAnsi="Calibri" w:cs="Calibri"/>
          <w:color w:val="auto"/>
          <w:sz w:val="24"/>
        </w:rPr>
        <w:t>To attend training as required by the Trust to ensure that the best possible service is provided to our students and to each other.</w:t>
      </w:r>
    </w:p>
    <w:p w14:paraId="4D612294" w14:textId="43C6775A" w:rsidR="00477C13" w:rsidRPr="004E4DE5" w:rsidRDefault="00477C13" w:rsidP="00127823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Calibri"/>
          <w:color w:val="auto"/>
          <w:sz w:val="24"/>
        </w:rPr>
      </w:pPr>
      <w:r w:rsidRPr="30325640">
        <w:rPr>
          <w:rFonts w:ascii="Calibri" w:hAnsi="Calibri" w:cs="Calibri"/>
          <w:color w:val="auto"/>
          <w:sz w:val="24"/>
        </w:rPr>
        <w:t xml:space="preserve">To </w:t>
      </w:r>
      <w:proofErr w:type="gramStart"/>
      <w:r w:rsidRPr="30325640">
        <w:rPr>
          <w:rFonts w:ascii="Calibri" w:hAnsi="Calibri" w:cs="Calibri"/>
          <w:color w:val="auto"/>
          <w:sz w:val="24"/>
        </w:rPr>
        <w:t>observe at all times</w:t>
      </w:r>
      <w:proofErr w:type="gramEnd"/>
      <w:r w:rsidRPr="30325640">
        <w:rPr>
          <w:rFonts w:ascii="Calibri" w:hAnsi="Calibri" w:cs="Calibri"/>
          <w:color w:val="auto"/>
          <w:sz w:val="24"/>
        </w:rPr>
        <w:t xml:space="preserve"> the Trust’s policies, in particular those relating to Health and Safety at Work and Data Protection.</w:t>
      </w:r>
    </w:p>
    <w:p w14:paraId="1E40889C" w14:textId="14FE0C15" w:rsidR="00477C13" w:rsidRPr="004E4DE5" w:rsidRDefault="00477C13" w:rsidP="00127823">
      <w:pPr>
        <w:pStyle w:val="ListParagraph"/>
        <w:numPr>
          <w:ilvl w:val="0"/>
          <w:numId w:val="5"/>
        </w:numPr>
        <w:spacing w:before="120" w:after="120" w:line="276" w:lineRule="auto"/>
        <w:rPr>
          <w:rFonts w:ascii="Calibri" w:hAnsi="Calibri" w:cs="Calibri"/>
          <w:color w:val="auto"/>
          <w:sz w:val="24"/>
        </w:rPr>
      </w:pPr>
      <w:r w:rsidRPr="5ECA2692">
        <w:rPr>
          <w:rFonts w:ascii="Calibri" w:hAnsi="Calibri" w:cs="Calibri"/>
          <w:color w:val="auto"/>
          <w:sz w:val="24"/>
        </w:rPr>
        <w:t>To undertake other duties which may be reasonably be required.</w:t>
      </w:r>
    </w:p>
    <w:p w14:paraId="27D54EF2" w14:textId="4E64F0B0" w:rsidR="5ECA2692" w:rsidRDefault="5ECA2692">
      <w:r>
        <w:br w:type="page"/>
      </w:r>
    </w:p>
    <w:p w14:paraId="26BCB467" w14:textId="0032F8B9" w:rsidR="5ECA2692" w:rsidRDefault="5ECA2692" w:rsidP="5ECA2692">
      <w:pPr>
        <w:pStyle w:val="checkboxindent"/>
        <w:spacing w:line="276" w:lineRule="auto"/>
        <w:ind w:left="0"/>
        <w:rPr>
          <w:rFonts w:ascii="Calibri" w:hAnsi="Calibri" w:cs="Calibri"/>
        </w:rPr>
      </w:pPr>
    </w:p>
    <w:p w14:paraId="1706C497" w14:textId="3C4A9FB3" w:rsidR="5ECA2692" w:rsidRDefault="5ECA2692" w:rsidP="5ECA2692">
      <w:pPr>
        <w:pStyle w:val="checkboxindent"/>
        <w:spacing w:line="276" w:lineRule="auto"/>
        <w:ind w:left="0"/>
        <w:rPr>
          <w:rFonts w:ascii="Calibri" w:hAnsi="Calibri" w:cs="Calibri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3706"/>
        <w:gridCol w:w="3961"/>
      </w:tblGrid>
      <w:tr w:rsidR="5ECA2692" w14:paraId="6240E62B" w14:textId="77777777" w:rsidTr="00E0200E">
        <w:trPr>
          <w:trHeight w:val="2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DA2B1ED" w14:textId="5BD3652A" w:rsidR="5ECA2692" w:rsidRDefault="5ECA2692" w:rsidP="5ECA2692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97D9704" w14:textId="4E914025" w:rsidR="5ECA2692" w:rsidRDefault="5ECA2692" w:rsidP="5ECA2692">
            <w:pPr>
              <w:jc w:val="center"/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b/>
                <w:bCs/>
                <w:sz w:val="24"/>
              </w:rPr>
              <w:t>Essential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C0996CE" w14:textId="5700CBE8" w:rsidR="5ECA2692" w:rsidRDefault="5ECA2692" w:rsidP="5ECA2692">
            <w:pPr>
              <w:jc w:val="center"/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b/>
                <w:bCs/>
                <w:sz w:val="24"/>
              </w:rPr>
              <w:t>Desirable</w:t>
            </w:r>
          </w:p>
        </w:tc>
      </w:tr>
      <w:tr w:rsidR="5ECA2692" w14:paraId="3392BA14" w14:textId="77777777" w:rsidTr="00E0200E">
        <w:trPr>
          <w:trHeight w:val="355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874095E" w14:textId="0BE350EA" w:rsidR="5ECA2692" w:rsidRDefault="5ECA2692" w:rsidP="5ECA2692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b/>
                <w:bCs/>
                <w:sz w:val="24"/>
              </w:rPr>
              <w:t xml:space="preserve">Qualifications 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285CC85" w14:textId="0F494FC7" w:rsidR="5ECA2692" w:rsidRPr="005404BA" w:rsidRDefault="5ECA2692" w:rsidP="00E0200E">
            <w:pPr>
              <w:pStyle w:val="ListParagraph"/>
              <w:numPr>
                <w:ilvl w:val="0"/>
                <w:numId w:val="9"/>
              </w:numPr>
              <w:ind w:left="753" w:hanging="284"/>
              <w:rPr>
                <w:rFonts w:ascii="Calibri" w:eastAsia="Calibri" w:hAnsi="Calibri" w:cs="Calibri"/>
                <w:sz w:val="24"/>
                <w:lang w:val="en-GB"/>
              </w:rPr>
            </w:pPr>
            <w:r w:rsidRPr="005404BA">
              <w:rPr>
                <w:rFonts w:ascii="Calibri" w:eastAsia="Calibri" w:hAnsi="Calibri" w:cs="Calibri"/>
                <w:sz w:val="24"/>
              </w:rPr>
              <w:t>BSL qualification (willingness to work towards)</w:t>
            </w:r>
          </w:p>
          <w:p w14:paraId="42DFAFB8" w14:textId="285E60BF" w:rsidR="5ECA2692" w:rsidRDefault="5ECA2692" w:rsidP="5ECA2692">
            <w:pPr>
              <w:ind w:left="720"/>
              <w:contextualSpacing/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47151B5" w14:textId="692A3338" w:rsidR="5ECA2692" w:rsidRDefault="5ECA2692" w:rsidP="0012782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 xml:space="preserve">PRICE training (willingness to work towards) </w:t>
            </w:r>
          </w:p>
          <w:p w14:paraId="18C8D0B6" w14:textId="35C3A53E" w:rsidR="5ECA2692" w:rsidRDefault="5ECA2692" w:rsidP="0012782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>Level 2 BSL (willingness to work towards)</w:t>
            </w:r>
          </w:p>
          <w:p w14:paraId="3D12E6C1" w14:textId="67F54BF9" w:rsidR="5ECA2692" w:rsidRDefault="5ECA2692" w:rsidP="0012782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 xml:space="preserve">Full UK driving license, with willingness to travel and use own vehicle or Trust provided </w:t>
            </w:r>
            <w:proofErr w:type="gramStart"/>
            <w:r w:rsidRPr="5ECA2692">
              <w:rPr>
                <w:rFonts w:ascii="Calibri" w:eastAsia="Calibri" w:hAnsi="Calibri" w:cs="Calibri"/>
                <w:sz w:val="24"/>
              </w:rPr>
              <w:t>vehicle</w:t>
            </w:r>
            <w:proofErr w:type="gramEnd"/>
          </w:p>
          <w:p w14:paraId="6B2445C8" w14:textId="05A09B82" w:rsidR="5ECA2692" w:rsidRDefault="5ECA2692" w:rsidP="5ECA2692">
            <w:pPr>
              <w:ind w:left="720"/>
              <w:contextualSpacing/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5ECA2692" w14:paraId="63122F65" w14:textId="77777777" w:rsidTr="00E0200E">
        <w:trPr>
          <w:trHeight w:val="35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3B1F57E" w14:textId="74C6E96D" w:rsidR="5ECA2692" w:rsidRDefault="5ECA2692" w:rsidP="5ECA2692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b/>
                <w:bCs/>
                <w:sz w:val="24"/>
              </w:rPr>
              <w:t xml:space="preserve">Experience 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CE88D7A" w14:textId="553073B7" w:rsidR="5ECA2692" w:rsidRDefault="5ECA2692" w:rsidP="0012782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 xml:space="preserve">Experience of working with adults with hearing impairments, learning difficulties and/or disabilities </w:t>
            </w:r>
          </w:p>
          <w:p w14:paraId="7247903C" w14:textId="10B5E150" w:rsidR="5ECA2692" w:rsidRDefault="5ECA2692" w:rsidP="0012782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 xml:space="preserve">Able to work as part of a team and communicate </w:t>
            </w:r>
            <w:proofErr w:type="gramStart"/>
            <w:r w:rsidRPr="5ECA2692">
              <w:rPr>
                <w:rFonts w:ascii="Calibri" w:eastAsia="Calibri" w:hAnsi="Calibri" w:cs="Calibri"/>
                <w:sz w:val="24"/>
              </w:rPr>
              <w:t>clearly</w:t>
            </w:r>
            <w:proofErr w:type="gramEnd"/>
            <w:r w:rsidRPr="5ECA2692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2279B318" w14:textId="5BFDE469" w:rsidR="5ECA2692" w:rsidRDefault="5ECA2692" w:rsidP="0012782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 xml:space="preserve">Able to understand and carry out </w:t>
            </w:r>
            <w:proofErr w:type="gramStart"/>
            <w:r w:rsidRPr="5ECA2692">
              <w:rPr>
                <w:rFonts w:ascii="Calibri" w:eastAsia="Calibri" w:hAnsi="Calibri" w:cs="Calibri"/>
                <w:sz w:val="24"/>
              </w:rPr>
              <w:t>instructions</w:t>
            </w:r>
            <w:proofErr w:type="gramEnd"/>
          </w:p>
          <w:p w14:paraId="1E2154D8" w14:textId="59599974" w:rsidR="5ECA2692" w:rsidRDefault="5ECA2692" w:rsidP="005404BA">
            <w:pPr>
              <w:pStyle w:val="ListParagraph"/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F0C55EE" w14:textId="4862A4D5" w:rsidR="5ECA2692" w:rsidRDefault="5ECA2692" w:rsidP="0012782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 xml:space="preserve">Experience working with people with behavioral </w:t>
            </w:r>
            <w:proofErr w:type="gramStart"/>
            <w:r w:rsidRPr="5ECA2692">
              <w:rPr>
                <w:rFonts w:ascii="Calibri" w:eastAsia="Calibri" w:hAnsi="Calibri" w:cs="Calibri"/>
                <w:sz w:val="24"/>
              </w:rPr>
              <w:t>needs</w:t>
            </w:r>
            <w:proofErr w:type="gramEnd"/>
          </w:p>
          <w:p w14:paraId="1B1A1A66" w14:textId="6E7224C8" w:rsidR="5ECA2692" w:rsidRDefault="5ECA2692" w:rsidP="0012782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>Experience of supporting adults with hearing impairments, learning difficulties and/or disabilities</w:t>
            </w:r>
          </w:p>
          <w:p w14:paraId="4FE9B06B" w14:textId="3E7C8C66" w:rsidR="5ECA2692" w:rsidRDefault="5ECA2692" w:rsidP="5ECA2692">
            <w:pPr>
              <w:ind w:left="720"/>
              <w:contextualSpacing/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5ECA2692" w14:paraId="34B522C9" w14:textId="77777777" w:rsidTr="00E0200E">
        <w:trPr>
          <w:trHeight w:val="14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3ABE466" w14:textId="70485F69" w:rsidR="5ECA2692" w:rsidRDefault="5ECA2692" w:rsidP="5ECA2692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b/>
                <w:bCs/>
                <w:sz w:val="24"/>
              </w:rPr>
              <w:t>Knowledge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3B63C1B" w14:textId="6D8227A5" w:rsidR="5ECA2692" w:rsidRDefault="5ECA2692" w:rsidP="0012782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 xml:space="preserve">Commitment to safeguarding, equality and diversity and health and safety at the </w:t>
            </w:r>
            <w:proofErr w:type="gramStart"/>
            <w:r w:rsidRPr="5ECA2692">
              <w:rPr>
                <w:rFonts w:ascii="Calibri" w:eastAsia="Calibri" w:hAnsi="Calibri" w:cs="Calibri"/>
                <w:sz w:val="24"/>
              </w:rPr>
              <w:t>college</w:t>
            </w:r>
            <w:proofErr w:type="gramEnd"/>
            <w:r w:rsidRPr="5ECA2692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70B4807E" w14:textId="70AC64A3" w:rsidR="5ECA2692" w:rsidRDefault="5ECA2692" w:rsidP="0012782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>Understanding of the importance of maintaining confidentiality</w:t>
            </w:r>
          </w:p>
          <w:p w14:paraId="5D0031ED" w14:textId="60D67F4A" w:rsidR="5ECA2692" w:rsidRDefault="5ECA2692" w:rsidP="005404BA">
            <w:pPr>
              <w:pStyle w:val="ListParagraph"/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D18C8B1" w14:textId="4620EE8D" w:rsidR="5ECA2692" w:rsidRDefault="5ECA2692" w:rsidP="00127823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proofErr w:type="spellStart"/>
            <w:r w:rsidRPr="5ECA2692">
              <w:rPr>
                <w:rFonts w:ascii="Calibri" w:eastAsia="Calibri" w:hAnsi="Calibri" w:cs="Calibri"/>
                <w:sz w:val="24"/>
              </w:rPr>
              <w:t>Behaviour</w:t>
            </w:r>
            <w:proofErr w:type="spellEnd"/>
            <w:r w:rsidRPr="5ECA2692">
              <w:rPr>
                <w:rFonts w:ascii="Calibri" w:eastAsia="Calibri" w:hAnsi="Calibri" w:cs="Calibri"/>
                <w:sz w:val="24"/>
              </w:rPr>
              <w:t xml:space="preserve"> management strategies</w:t>
            </w:r>
          </w:p>
          <w:p w14:paraId="622B4610" w14:textId="7F8486C6" w:rsidR="5ECA2692" w:rsidRDefault="5ECA2692" w:rsidP="00127823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 xml:space="preserve">Reporting and writing </w:t>
            </w:r>
          </w:p>
          <w:p w14:paraId="3730671F" w14:textId="4E7B46DF" w:rsidR="5ECA2692" w:rsidRDefault="5ECA2692" w:rsidP="00127823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 xml:space="preserve">Knowledge of </w:t>
            </w:r>
            <w:proofErr w:type="spellStart"/>
            <w:r w:rsidRPr="5ECA2692">
              <w:rPr>
                <w:rFonts w:ascii="Calibri" w:eastAsia="Calibri" w:hAnsi="Calibri" w:cs="Calibri"/>
                <w:sz w:val="24"/>
              </w:rPr>
              <w:t>Databridge</w:t>
            </w:r>
            <w:proofErr w:type="spellEnd"/>
          </w:p>
          <w:p w14:paraId="113ECAEA" w14:textId="51A47A52" w:rsidR="5ECA2692" w:rsidRDefault="5ECA2692" w:rsidP="00127823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>Experience/Knowledge or understanding of specialist methods of communication</w:t>
            </w:r>
          </w:p>
        </w:tc>
      </w:tr>
      <w:tr w:rsidR="5ECA2692" w14:paraId="07367AA2" w14:textId="77777777" w:rsidTr="00E0200E">
        <w:trPr>
          <w:trHeight w:val="267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CC54916" w14:textId="31FA9D28" w:rsidR="5ECA2692" w:rsidRDefault="5ECA2692" w:rsidP="5ECA2692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b/>
                <w:bCs/>
                <w:sz w:val="24"/>
              </w:rPr>
              <w:lastRenderedPageBreak/>
              <w:t>Personal Attributes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C632540" w14:textId="12491B40" w:rsidR="5ECA2692" w:rsidRDefault="5ECA2692" w:rsidP="00127823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 xml:space="preserve">Flexibility is essential to meet the needs of our </w:t>
            </w:r>
            <w:proofErr w:type="gramStart"/>
            <w:r w:rsidRPr="5ECA2692">
              <w:rPr>
                <w:rFonts w:ascii="Calibri" w:eastAsia="Calibri" w:hAnsi="Calibri" w:cs="Calibri"/>
                <w:sz w:val="24"/>
              </w:rPr>
              <w:t>learners</w:t>
            </w:r>
            <w:proofErr w:type="gramEnd"/>
            <w:r w:rsidRPr="5ECA2692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4C991226" w14:textId="1B06F01E" w:rsidR="5ECA2692" w:rsidRDefault="5ECA2692" w:rsidP="00127823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>Resilient to daily changes at short notice</w:t>
            </w:r>
          </w:p>
          <w:p w14:paraId="46526FC0" w14:textId="5D246B6A" w:rsidR="5ECA2692" w:rsidRDefault="5ECA2692" w:rsidP="00127823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 xml:space="preserve">Willingness to deliver personal </w:t>
            </w:r>
            <w:proofErr w:type="gramStart"/>
            <w:r w:rsidRPr="5ECA2692">
              <w:rPr>
                <w:rFonts w:ascii="Calibri" w:eastAsia="Calibri" w:hAnsi="Calibri" w:cs="Calibri"/>
                <w:sz w:val="24"/>
              </w:rPr>
              <w:t>care</w:t>
            </w:r>
            <w:proofErr w:type="gramEnd"/>
          </w:p>
          <w:p w14:paraId="3FD7701D" w14:textId="0EB50F43" w:rsidR="5ECA2692" w:rsidRDefault="5ECA2692" w:rsidP="00127823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>Positive, proactive approach to all aspects of the job</w:t>
            </w:r>
          </w:p>
          <w:p w14:paraId="779242A0" w14:textId="66850070" w:rsidR="5ECA2692" w:rsidRDefault="5ECA2692" w:rsidP="00127823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 xml:space="preserve">Innovative and creative in meeting the needs of </w:t>
            </w:r>
            <w:proofErr w:type="gramStart"/>
            <w:r w:rsidRPr="5ECA2692">
              <w:rPr>
                <w:rFonts w:ascii="Calibri" w:eastAsia="Calibri" w:hAnsi="Calibri" w:cs="Calibri"/>
                <w:sz w:val="24"/>
              </w:rPr>
              <w:t>learners</w:t>
            </w:r>
            <w:proofErr w:type="gramEnd"/>
          </w:p>
          <w:p w14:paraId="1B781FCB" w14:textId="0D9F1C50" w:rsidR="5ECA2692" w:rsidRDefault="5ECA2692" w:rsidP="5ECA2692">
            <w:pPr>
              <w:ind w:left="720"/>
              <w:contextualSpacing/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D1E9ECE" w14:textId="1C68A287" w:rsidR="5ECA2692" w:rsidRDefault="5ECA2692" w:rsidP="00127823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 xml:space="preserve">Understanding of own abilities, limitations and when to seek </w:t>
            </w:r>
            <w:proofErr w:type="gramStart"/>
            <w:r w:rsidRPr="5ECA2692">
              <w:rPr>
                <w:rFonts w:ascii="Calibri" w:eastAsia="Calibri" w:hAnsi="Calibri" w:cs="Calibri"/>
                <w:sz w:val="24"/>
              </w:rPr>
              <w:t>support</w:t>
            </w:r>
            <w:proofErr w:type="gramEnd"/>
          </w:p>
          <w:p w14:paraId="63850EEC" w14:textId="6DBEED4A" w:rsidR="5ECA2692" w:rsidRDefault="5ECA2692" w:rsidP="00127823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lang w:val="en-GB"/>
              </w:rPr>
            </w:pPr>
            <w:r w:rsidRPr="5ECA2692">
              <w:rPr>
                <w:rFonts w:ascii="Calibri" w:eastAsia="Calibri" w:hAnsi="Calibri" w:cs="Calibri"/>
                <w:sz w:val="24"/>
              </w:rPr>
              <w:t>Leadership skills</w:t>
            </w:r>
          </w:p>
        </w:tc>
      </w:tr>
    </w:tbl>
    <w:p w14:paraId="4E265137" w14:textId="26EEEF88" w:rsidR="5ECA2692" w:rsidRDefault="5ECA2692" w:rsidP="5ECA2692">
      <w:pPr>
        <w:pStyle w:val="checkboxindent"/>
        <w:spacing w:line="276" w:lineRule="auto"/>
        <w:ind w:left="0"/>
        <w:rPr>
          <w:rFonts w:ascii="Calibri" w:hAnsi="Calibri" w:cs="Calibri"/>
        </w:rPr>
      </w:pPr>
    </w:p>
    <w:p w14:paraId="07BE1731" w14:textId="1B3FDAD0" w:rsidR="78F71155" w:rsidRDefault="78F71155" w:rsidP="78F71155">
      <w:pPr>
        <w:pStyle w:val="checkboxindent"/>
        <w:spacing w:line="276" w:lineRule="auto"/>
        <w:ind w:left="0"/>
        <w:rPr>
          <w:rFonts w:ascii="Calibri" w:hAnsi="Calibri" w:cs="Calibri"/>
          <w:szCs w:val="23"/>
        </w:rPr>
      </w:pPr>
    </w:p>
    <w:p w14:paraId="3461D779" w14:textId="77777777" w:rsidR="00FD4068" w:rsidRPr="004E4DE5" w:rsidRDefault="00FD4068" w:rsidP="00FD4068">
      <w:pPr>
        <w:rPr>
          <w:color w:val="auto"/>
        </w:rPr>
      </w:pPr>
    </w:p>
    <w:sectPr w:rsidR="00FD4068" w:rsidRPr="004E4DE5" w:rsidSect="004D3574">
      <w:footerReference w:type="default" r:id="rId12"/>
      <w:pgSz w:w="12240" w:h="15840" w:code="1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7C9B" w14:textId="77777777" w:rsidR="00E47626" w:rsidRDefault="00E47626" w:rsidP="00633A22">
      <w:r>
        <w:separator/>
      </w:r>
    </w:p>
  </w:endnote>
  <w:endnote w:type="continuationSeparator" w:id="0">
    <w:p w14:paraId="5B07B8A1" w14:textId="77777777" w:rsidR="00E47626" w:rsidRDefault="00E47626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472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ED58C9" w:rsidRDefault="00ED58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2D8B6" w14:textId="77777777" w:rsidR="00ED58C9" w:rsidRDefault="00ED5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C9A1" w14:textId="77777777" w:rsidR="00E47626" w:rsidRDefault="00E47626" w:rsidP="00633A22">
      <w:r>
        <w:separator/>
      </w:r>
    </w:p>
  </w:footnote>
  <w:footnote w:type="continuationSeparator" w:id="0">
    <w:p w14:paraId="2D273D27" w14:textId="77777777" w:rsidR="00E47626" w:rsidRDefault="00E47626" w:rsidP="0063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0080"/>
    <w:multiLevelType w:val="multilevel"/>
    <w:tmpl w:val="E00496AE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38D4E"/>
    <w:multiLevelType w:val="multilevel"/>
    <w:tmpl w:val="3646A11E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0413D"/>
    <w:multiLevelType w:val="hybridMultilevel"/>
    <w:tmpl w:val="4E92ACF0"/>
    <w:lvl w:ilvl="0" w:tplc="FB72CA08">
      <w:start w:val="1"/>
      <w:numFmt w:val="bullet"/>
      <w:pStyle w:val="Answer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23997"/>
    <w:multiLevelType w:val="hybridMultilevel"/>
    <w:tmpl w:val="13FACB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4B5A5A"/>
    <w:multiLevelType w:val="multilevel"/>
    <w:tmpl w:val="E04C738A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CE9B2"/>
    <w:multiLevelType w:val="multilevel"/>
    <w:tmpl w:val="7414A6FE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4149D"/>
    <w:multiLevelType w:val="hybridMultilevel"/>
    <w:tmpl w:val="0742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E7E55"/>
    <w:multiLevelType w:val="hybridMultilevel"/>
    <w:tmpl w:val="BD4EE1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00675">
    <w:abstractNumId w:val="5"/>
  </w:num>
  <w:num w:numId="2" w16cid:durableId="456410713">
    <w:abstractNumId w:val="0"/>
  </w:num>
  <w:num w:numId="3" w16cid:durableId="1881087374">
    <w:abstractNumId w:val="4"/>
  </w:num>
  <w:num w:numId="4" w16cid:durableId="140706154">
    <w:abstractNumId w:val="1"/>
  </w:num>
  <w:num w:numId="5" w16cid:durableId="829059801">
    <w:abstractNumId w:val="7"/>
  </w:num>
  <w:num w:numId="6" w16cid:durableId="1901401492">
    <w:abstractNumId w:val="6"/>
  </w:num>
  <w:num w:numId="7" w16cid:durableId="70978173">
    <w:abstractNumId w:val="2"/>
  </w:num>
  <w:num w:numId="8" w16cid:durableId="920133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26970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68"/>
    <w:rsid w:val="00005BAC"/>
    <w:rsid w:val="00050D5C"/>
    <w:rsid w:val="00065AB0"/>
    <w:rsid w:val="000A7E97"/>
    <w:rsid w:val="000B4A9F"/>
    <w:rsid w:val="000C1362"/>
    <w:rsid w:val="001065A3"/>
    <w:rsid w:val="00115901"/>
    <w:rsid w:val="001232C8"/>
    <w:rsid w:val="00123C6D"/>
    <w:rsid w:val="00127823"/>
    <w:rsid w:val="001465AC"/>
    <w:rsid w:val="00153445"/>
    <w:rsid w:val="00166E62"/>
    <w:rsid w:val="0017366E"/>
    <w:rsid w:val="00180608"/>
    <w:rsid w:val="001D2885"/>
    <w:rsid w:val="001E6F85"/>
    <w:rsid w:val="001F086C"/>
    <w:rsid w:val="002065AC"/>
    <w:rsid w:val="0021202A"/>
    <w:rsid w:val="00235CF9"/>
    <w:rsid w:val="00243A0A"/>
    <w:rsid w:val="002773A2"/>
    <w:rsid w:val="00281E9D"/>
    <w:rsid w:val="00283705"/>
    <w:rsid w:val="002A0AC1"/>
    <w:rsid w:val="002C6D2D"/>
    <w:rsid w:val="002F4E67"/>
    <w:rsid w:val="00303EA2"/>
    <w:rsid w:val="003525D3"/>
    <w:rsid w:val="003565FB"/>
    <w:rsid w:val="003E35DA"/>
    <w:rsid w:val="003F6EB6"/>
    <w:rsid w:val="004178FF"/>
    <w:rsid w:val="004275D3"/>
    <w:rsid w:val="0043632A"/>
    <w:rsid w:val="00477C13"/>
    <w:rsid w:val="004A58D2"/>
    <w:rsid w:val="004B07B5"/>
    <w:rsid w:val="004B6355"/>
    <w:rsid w:val="004D3574"/>
    <w:rsid w:val="004E4DE5"/>
    <w:rsid w:val="00510F45"/>
    <w:rsid w:val="00514811"/>
    <w:rsid w:val="005404BA"/>
    <w:rsid w:val="00557B53"/>
    <w:rsid w:val="00571D28"/>
    <w:rsid w:val="00572C85"/>
    <w:rsid w:val="005925B9"/>
    <w:rsid w:val="005C324C"/>
    <w:rsid w:val="005C7CD1"/>
    <w:rsid w:val="00604A38"/>
    <w:rsid w:val="006273E3"/>
    <w:rsid w:val="00633A22"/>
    <w:rsid w:val="00672F6E"/>
    <w:rsid w:val="006B11D4"/>
    <w:rsid w:val="006F5596"/>
    <w:rsid w:val="00722CEC"/>
    <w:rsid w:val="0075519A"/>
    <w:rsid w:val="007628D7"/>
    <w:rsid w:val="00774C30"/>
    <w:rsid w:val="00782FBE"/>
    <w:rsid w:val="007834AC"/>
    <w:rsid w:val="00786151"/>
    <w:rsid w:val="007D7966"/>
    <w:rsid w:val="007E6D45"/>
    <w:rsid w:val="007F7DE0"/>
    <w:rsid w:val="008072F5"/>
    <w:rsid w:val="00845A29"/>
    <w:rsid w:val="008766D6"/>
    <w:rsid w:val="008C208B"/>
    <w:rsid w:val="008C46FA"/>
    <w:rsid w:val="008C5930"/>
    <w:rsid w:val="008D6306"/>
    <w:rsid w:val="008E20B6"/>
    <w:rsid w:val="008E486E"/>
    <w:rsid w:val="009547D8"/>
    <w:rsid w:val="0095543B"/>
    <w:rsid w:val="0096383C"/>
    <w:rsid w:val="00966484"/>
    <w:rsid w:val="009715D6"/>
    <w:rsid w:val="00981289"/>
    <w:rsid w:val="00990D61"/>
    <w:rsid w:val="00995785"/>
    <w:rsid w:val="009D5D0A"/>
    <w:rsid w:val="009F558F"/>
    <w:rsid w:val="00A4079F"/>
    <w:rsid w:val="00A6621B"/>
    <w:rsid w:val="00A66CF1"/>
    <w:rsid w:val="00A76BDC"/>
    <w:rsid w:val="00A80512"/>
    <w:rsid w:val="00A947A4"/>
    <w:rsid w:val="00AB36A4"/>
    <w:rsid w:val="00AC0799"/>
    <w:rsid w:val="00AF3541"/>
    <w:rsid w:val="00AF3CBC"/>
    <w:rsid w:val="00B14286"/>
    <w:rsid w:val="00B859D8"/>
    <w:rsid w:val="00B93FD2"/>
    <w:rsid w:val="00B94139"/>
    <w:rsid w:val="00B94B95"/>
    <w:rsid w:val="00BA788F"/>
    <w:rsid w:val="00BD75E5"/>
    <w:rsid w:val="00C0066D"/>
    <w:rsid w:val="00C13135"/>
    <w:rsid w:val="00C21D21"/>
    <w:rsid w:val="00C3308F"/>
    <w:rsid w:val="00C437AB"/>
    <w:rsid w:val="00C602B1"/>
    <w:rsid w:val="00C84956"/>
    <w:rsid w:val="00CA31B1"/>
    <w:rsid w:val="00CB0D00"/>
    <w:rsid w:val="00CC32FA"/>
    <w:rsid w:val="00CD6606"/>
    <w:rsid w:val="00CE1CDE"/>
    <w:rsid w:val="00CE5250"/>
    <w:rsid w:val="00D70972"/>
    <w:rsid w:val="00D930FC"/>
    <w:rsid w:val="00D93E61"/>
    <w:rsid w:val="00DA059F"/>
    <w:rsid w:val="00DA1C0E"/>
    <w:rsid w:val="00DF51A5"/>
    <w:rsid w:val="00E0200E"/>
    <w:rsid w:val="00E23E85"/>
    <w:rsid w:val="00E47626"/>
    <w:rsid w:val="00E92DA4"/>
    <w:rsid w:val="00EA0C67"/>
    <w:rsid w:val="00ED3A3B"/>
    <w:rsid w:val="00ED58C9"/>
    <w:rsid w:val="00F138F9"/>
    <w:rsid w:val="00F33C76"/>
    <w:rsid w:val="00F458C9"/>
    <w:rsid w:val="00F57DCE"/>
    <w:rsid w:val="00F860AB"/>
    <w:rsid w:val="00FD4068"/>
    <w:rsid w:val="0107A9EF"/>
    <w:rsid w:val="02566D56"/>
    <w:rsid w:val="0590B8FB"/>
    <w:rsid w:val="05F839D2"/>
    <w:rsid w:val="065CEF21"/>
    <w:rsid w:val="06F06A48"/>
    <w:rsid w:val="09F1459F"/>
    <w:rsid w:val="0B20A301"/>
    <w:rsid w:val="0B8D1600"/>
    <w:rsid w:val="0CA1B37E"/>
    <w:rsid w:val="0D0F88C4"/>
    <w:rsid w:val="0E97A074"/>
    <w:rsid w:val="0F3CD251"/>
    <w:rsid w:val="10B79862"/>
    <w:rsid w:val="111F69A6"/>
    <w:rsid w:val="11544A16"/>
    <w:rsid w:val="1231BC63"/>
    <w:rsid w:val="125368C3"/>
    <w:rsid w:val="12BB3A07"/>
    <w:rsid w:val="12E4BA58"/>
    <w:rsid w:val="12E82CF1"/>
    <w:rsid w:val="1300932E"/>
    <w:rsid w:val="1337F2B9"/>
    <w:rsid w:val="13B73AF9"/>
    <w:rsid w:val="13EF3924"/>
    <w:rsid w:val="13F71B17"/>
    <w:rsid w:val="152A825D"/>
    <w:rsid w:val="15563BBF"/>
    <w:rsid w:val="16C652BE"/>
    <w:rsid w:val="1862231F"/>
    <w:rsid w:val="18826E1D"/>
    <w:rsid w:val="18E3B497"/>
    <w:rsid w:val="1BA94B2E"/>
    <w:rsid w:val="1BCBA2B6"/>
    <w:rsid w:val="1C022CFC"/>
    <w:rsid w:val="1C1B5559"/>
    <w:rsid w:val="1C7D9F20"/>
    <w:rsid w:val="1D65631C"/>
    <w:rsid w:val="1D8E30E2"/>
    <w:rsid w:val="1F9BF3B1"/>
    <w:rsid w:val="203382AE"/>
    <w:rsid w:val="23440CEE"/>
    <w:rsid w:val="2565981D"/>
    <w:rsid w:val="2760D1B5"/>
    <w:rsid w:val="28B409F0"/>
    <w:rsid w:val="2A55F5DC"/>
    <w:rsid w:val="2AAA0826"/>
    <w:rsid w:val="2C3346B9"/>
    <w:rsid w:val="2D37C9B1"/>
    <w:rsid w:val="2DEA5FBC"/>
    <w:rsid w:val="2EEF75F3"/>
    <w:rsid w:val="2FCB98EC"/>
    <w:rsid w:val="30325640"/>
    <w:rsid w:val="3167694D"/>
    <w:rsid w:val="3173B02D"/>
    <w:rsid w:val="31D59BAE"/>
    <w:rsid w:val="32D8A13A"/>
    <w:rsid w:val="330B732A"/>
    <w:rsid w:val="332B6640"/>
    <w:rsid w:val="33967D06"/>
    <w:rsid w:val="349F0A0F"/>
    <w:rsid w:val="358A1D5C"/>
    <w:rsid w:val="3770AA8D"/>
    <w:rsid w:val="38359E03"/>
    <w:rsid w:val="387E9B99"/>
    <w:rsid w:val="395FC06E"/>
    <w:rsid w:val="3972F9DE"/>
    <w:rsid w:val="39D16E64"/>
    <w:rsid w:val="3A2D9477"/>
    <w:rsid w:val="3BB3EEE3"/>
    <w:rsid w:val="3BD51B9C"/>
    <w:rsid w:val="3C1E19DD"/>
    <w:rsid w:val="3CEBA113"/>
    <w:rsid w:val="3E1B53E1"/>
    <w:rsid w:val="3E20C38D"/>
    <w:rsid w:val="3FB72442"/>
    <w:rsid w:val="3FFAC86D"/>
    <w:rsid w:val="40B73296"/>
    <w:rsid w:val="4152F4A3"/>
    <w:rsid w:val="417C04B4"/>
    <w:rsid w:val="42F454AA"/>
    <w:rsid w:val="439442BC"/>
    <w:rsid w:val="43E02D81"/>
    <w:rsid w:val="45254CBE"/>
    <w:rsid w:val="4541A8CC"/>
    <w:rsid w:val="45BF99AB"/>
    <w:rsid w:val="46795AFC"/>
    <w:rsid w:val="46B7DEF2"/>
    <w:rsid w:val="4722CA2B"/>
    <w:rsid w:val="481F1BB9"/>
    <w:rsid w:val="483D4BFC"/>
    <w:rsid w:val="488DEE21"/>
    <w:rsid w:val="49BAEC1A"/>
    <w:rsid w:val="4B7F90BE"/>
    <w:rsid w:val="4BD44DAB"/>
    <w:rsid w:val="4CC5D9FC"/>
    <w:rsid w:val="4CC8ABF0"/>
    <w:rsid w:val="4CEE8635"/>
    <w:rsid w:val="4D834689"/>
    <w:rsid w:val="4DB34091"/>
    <w:rsid w:val="4E61AA5D"/>
    <w:rsid w:val="4ED81989"/>
    <w:rsid w:val="4F0BEE6D"/>
    <w:rsid w:val="4F21B86B"/>
    <w:rsid w:val="4F5A978A"/>
    <w:rsid w:val="4F6DA800"/>
    <w:rsid w:val="4F85F438"/>
    <w:rsid w:val="50C10AFF"/>
    <w:rsid w:val="511DF091"/>
    <w:rsid w:val="5121C499"/>
    <w:rsid w:val="51F471A9"/>
    <w:rsid w:val="5243B303"/>
    <w:rsid w:val="52B7CCAB"/>
    <w:rsid w:val="551255C7"/>
    <w:rsid w:val="557B53C5"/>
    <w:rsid w:val="5656B07B"/>
    <w:rsid w:val="566CBC42"/>
    <w:rsid w:val="57A68ECA"/>
    <w:rsid w:val="58CC1CE4"/>
    <w:rsid w:val="58E57A81"/>
    <w:rsid w:val="59CF0D0E"/>
    <w:rsid w:val="5AEDB14D"/>
    <w:rsid w:val="5B74CDCB"/>
    <w:rsid w:val="5C3D8A7F"/>
    <w:rsid w:val="5DF6D486"/>
    <w:rsid w:val="5E7A04C9"/>
    <w:rsid w:val="5ECA2692"/>
    <w:rsid w:val="6261C453"/>
    <w:rsid w:val="63765C55"/>
    <w:rsid w:val="64EEFD31"/>
    <w:rsid w:val="65656C5D"/>
    <w:rsid w:val="65843129"/>
    <w:rsid w:val="65AAD52C"/>
    <w:rsid w:val="65E94288"/>
    <w:rsid w:val="669E981F"/>
    <w:rsid w:val="66C0B2EB"/>
    <w:rsid w:val="67A880DE"/>
    <w:rsid w:val="6857E07B"/>
    <w:rsid w:val="6888F5BC"/>
    <w:rsid w:val="6894564B"/>
    <w:rsid w:val="68D105D7"/>
    <w:rsid w:val="68D8143A"/>
    <w:rsid w:val="68FADC2B"/>
    <w:rsid w:val="69416920"/>
    <w:rsid w:val="695A917D"/>
    <w:rsid w:val="6CDB2FD5"/>
    <w:rsid w:val="6E770036"/>
    <w:rsid w:val="6F594CCA"/>
    <w:rsid w:val="6F59A4F8"/>
    <w:rsid w:val="6FB0AAA4"/>
    <w:rsid w:val="6FE5C513"/>
    <w:rsid w:val="7012D097"/>
    <w:rsid w:val="7031AFD8"/>
    <w:rsid w:val="70E82262"/>
    <w:rsid w:val="72649A16"/>
    <w:rsid w:val="728C0DCA"/>
    <w:rsid w:val="74161C1A"/>
    <w:rsid w:val="761FF7BB"/>
    <w:rsid w:val="7625A407"/>
    <w:rsid w:val="774B5940"/>
    <w:rsid w:val="77A4382B"/>
    <w:rsid w:val="77BBBC89"/>
    <w:rsid w:val="783763ED"/>
    <w:rsid w:val="78D370F0"/>
    <w:rsid w:val="78F71155"/>
    <w:rsid w:val="792AE6D6"/>
    <w:rsid w:val="797D9183"/>
    <w:rsid w:val="79D3344E"/>
    <w:rsid w:val="7A37D226"/>
    <w:rsid w:val="7B20E50C"/>
    <w:rsid w:val="7B6F04AF"/>
    <w:rsid w:val="7B99D83B"/>
    <w:rsid w:val="7C971B32"/>
    <w:rsid w:val="7CABED71"/>
    <w:rsid w:val="7CB1317A"/>
    <w:rsid w:val="7CF964F9"/>
    <w:rsid w:val="7D2C8A32"/>
    <w:rsid w:val="7DFE57F9"/>
    <w:rsid w:val="7DFE9803"/>
    <w:rsid w:val="7E4D01DB"/>
    <w:rsid w:val="7E95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D1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C30"/>
    <w:rPr>
      <w:color w:val="384653" w:themeColor="text1"/>
      <w:sz w:val="23"/>
    </w:rPr>
  </w:style>
  <w:style w:type="paragraph" w:styleId="Heading1">
    <w:name w:val="heading 1"/>
    <w:basedOn w:val="Normal"/>
    <w:next w:val="Normal"/>
    <w:link w:val="Heading1Char"/>
    <w:qFormat/>
    <w:rsid w:val="007F7DE0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25B9"/>
    <w:pPr>
      <w:spacing w:after="720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5B9"/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F7DE0"/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customStyle="1" w:styleId="checkboxindent">
    <w:name w:val="checkbox indent"/>
    <w:basedOn w:val="Normal"/>
    <w:qFormat/>
    <w:rsid w:val="004D3574"/>
    <w:pPr>
      <w:ind w:left="284" w:hanging="284"/>
    </w:pPr>
  </w:style>
  <w:style w:type="paragraph" w:styleId="Header">
    <w:name w:val="header"/>
    <w:basedOn w:val="Normal"/>
    <w:link w:val="HeaderChar"/>
    <w:semiHidden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74C30"/>
    <w:rPr>
      <w:color w:val="384653" w:themeColor="text1"/>
      <w:sz w:val="23"/>
    </w:rPr>
  </w:style>
  <w:style w:type="paragraph" w:styleId="Footer">
    <w:name w:val="footer"/>
    <w:basedOn w:val="Normal"/>
    <w:link w:val="FooterChar"/>
    <w:uiPriority w:val="99"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C30"/>
    <w:rPr>
      <w:color w:val="384653" w:themeColor="text1"/>
      <w:sz w:val="23"/>
    </w:rPr>
  </w:style>
  <w:style w:type="character" w:styleId="PlaceholderText">
    <w:name w:val="Placeholder Text"/>
    <w:basedOn w:val="DefaultParagraphFont"/>
    <w:semiHidden/>
    <w:rsid w:val="00774C30"/>
    <w:rPr>
      <w:color w:val="808080"/>
    </w:rPr>
  </w:style>
  <w:style w:type="paragraph" w:styleId="BodyTextIndent">
    <w:name w:val="Body Text Indent"/>
    <w:basedOn w:val="Normal"/>
    <w:link w:val="BodyTextIndentChar"/>
    <w:rsid w:val="00845A29"/>
    <w:pPr>
      <w:ind w:left="2880" w:hanging="2880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45A29"/>
    <w:pPr>
      <w:ind w:left="2880" w:hanging="288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065AB0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Default">
    <w:name w:val="Default"/>
    <w:rsid w:val="00065AB0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Answerbullets">
    <w:name w:val="Answer (bullets)"/>
    <w:basedOn w:val="Normal"/>
    <w:rsid w:val="00065AB0"/>
    <w:pPr>
      <w:widowControl w:val="0"/>
      <w:numPr>
        <w:numId w:val="7"/>
      </w:numPr>
      <w:autoSpaceDE w:val="0"/>
      <w:autoSpaceDN w:val="0"/>
      <w:adjustRightInd w:val="0"/>
      <w:spacing w:before="60" w:after="20" w:line="288" w:lineRule="auto"/>
      <w:ind w:right="113"/>
    </w:pPr>
    <w:rPr>
      <w:rFonts w:ascii="Arial" w:eastAsia="Times New Roman" w:hAnsi="Arial" w:cs="Arial"/>
      <w:color w:val="auto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D5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58C9"/>
    <w:rPr>
      <w:rFonts w:ascii="Segoe UI" w:hAnsi="Segoe UI" w:cs="Segoe UI"/>
      <w:color w:val="384653" w:themeColor="text1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384653" w:themeColor="text1"/>
        <w:left w:val="single" w:sz="4" w:space="0" w:color="384653" w:themeColor="text1"/>
        <w:bottom w:val="single" w:sz="4" w:space="0" w:color="384653" w:themeColor="text1"/>
        <w:right w:val="single" w:sz="4" w:space="0" w:color="384653" w:themeColor="text1"/>
        <w:insideH w:val="single" w:sz="4" w:space="0" w:color="384653" w:themeColor="text1"/>
        <w:insideV w:val="single" w:sz="4" w:space="0" w:color="384653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oosemore\AppData\Roaming\Microsoft\Templates\Job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95793FB93EA40913B30E9E59B495D" ma:contentTypeVersion="17" ma:contentTypeDescription="Create a new document." ma:contentTypeScope="" ma:versionID="956bf6c33c2b1a431ceb9d1100d07d4b">
  <xsd:schema xmlns:xsd="http://www.w3.org/2001/XMLSchema" xmlns:xs="http://www.w3.org/2001/XMLSchema" xmlns:p="http://schemas.microsoft.com/office/2006/metadata/properties" xmlns:ns2="e816ceb0-a8b4-4409-9413-06668c128f7e" xmlns:ns3="715713d5-e80e-4363-a859-ecd75e7085e8" targetNamespace="http://schemas.microsoft.com/office/2006/metadata/properties" ma:root="true" ma:fieldsID="02c676e6715f1337604e97a6507923f0" ns2:_="" ns3:_="">
    <xsd:import namespace="e816ceb0-a8b4-4409-9413-06668c128f7e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6ceb0-a8b4-4409-9413-06668c12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393112-c772-4ce1-883f-0c1d6d4ed162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e816ceb0-a8b4-4409-9413-06668c128f7e" xsi:nil="true"/>
    <TaxCatchAll xmlns="715713d5-e80e-4363-a859-ecd75e7085e8" xsi:nil="true"/>
    <lcf76f155ced4ddcb4097134ff3c332f xmlns="e816ceb0-a8b4-4409-9413-06668c128f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04325-6037-4D48-A42C-0B13C81A9E6B}"/>
</file>

<file path=customXml/itemProps2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8756E-4FC3-49DE-9E7A-2F9C01BCF0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  <ds:schemaRef ds:uri="e816ceb0-a8b4-4409-9413-06668c128f7e"/>
    <ds:schemaRef ds:uri="715713d5-e80e-4363-a859-ecd75e7085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interview checklist</Template>
  <TotalTime>0</TotalTime>
  <Pages>5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2024-05-13T10:23:00Z</dcterms:created>
  <dcterms:modified xsi:type="dcterms:W3CDTF">2024-05-13T10:23:00Z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0x010100CA195793FB93EA40913B30E9E59B495D</vt:lpwstr>
  </property>
  <property fmtid="{D5CDD505-2E9C-101B-9397-08002B2CF9AE}" pid="3" name="MediaServiceImageTags">
    <vt:lpwstr/>
  </property>
</Properties>
</file>